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3715" w14:textId="77777777" w:rsidR="00FA54F2" w:rsidRDefault="00FA54F2" w:rsidP="00FA54F2">
      <w:pPr>
        <w:tabs>
          <w:tab w:val="left" w:pos="1635"/>
        </w:tabs>
        <w:jc w:val="right"/>
        <w:rPr>
          <w:rFonts w:ascii="StobiSerif Regular" w:hAnsi="StobiSerif Regular"/>
          <w:b/>
          <w:sz w:val="22"/>
          <w:szCs w:val="22"/>
          <w:lang w:eastAsia="ar-SA"/>
        </w:rPr>
      </w:pPr>
      <w:r>
        <w:rPr>
          <w:rFonts w:ascii="StobiSerif Regular" w:hAnsi="StobiSerif Regular"/>
          <w:b/>
          <w:sz w:val="22"/>
          <w:szCs w:val="22"/>
          <w:lang w:eastAsia="ar-SA"/>
        </w:rPr>
        <w:t xml:space="preserve">Прилог 2 </w:t>
      </w:r>
    </w:p>
    <w:p w14:paraId="09C50AA8" w14:textId="77777777" w:rsidR="00FA54F2" w:rsidRDefault="00FA54F2" w:rsidP="00FA54F2">
      <w:pPr>
        <w:ind w:left="810" w:firstLine="630"/>
        <w:jc w:val="center"/>
        <w:rPr>
          <w:rFonts w:ascii="StobiSerif Regular" w:hAnsi="StobiSerif Regular"/>
          <w:bCs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eastAsia="ar-SA"/>
        </w:rPr>
        <w:tab/>
      </w:r>
    </w:p>
    <w:p w14:paraId="67368354" w14:textId="77777777" w:rsidR="00FA54F2" w:rsidRDefault="00FA54F2" w:rsidP="00FA54F2">
      <w:pPr>
        <w:ind w:left="810" w:firstLine="630"/>
        <w:jc w:val="center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БАРАЊЕ </w:t>
      </w:r>
    </w:p>
    <w:p w14:paraId="3159257A" w14:textId="77777777" w:rsidR="00FA54F2" w:rsidRDefault="00FA54F2" w:rsidP="00FA54F2">
      <w:pPr>
        <w:ind w:left="810" w:firstLine="630"/>
        <w:jc w:val="center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>за упис во регистарот на младински организации и организации за млади од младинска чадор организација</w:t>
      </w:r>
    </w:p>
    <w:p w14:paraId="43FF8BBE" w14:textId="77777777" w:rsidR="00FA54F2" w:rsidRDefault="00FA54F2" w:rsidP="00FA54F2">
      <w:pPr>
        <w:ind w:left="810" w:firstLine="630"/>
        <w:jc w:val="center"/>
        <w:rPr>
          <w:rFonts w:ascii="StobiSerif Regular" w:hAnsi="StobiSerif Regular"/>
          <w:sz w:val="22"/>
          <w:szCs w:val="22"/>
        </w:rPr>
      </w:pPr>
    </w:p>
    <w:p w14:paraId="5BE05BBC" w14:textId="77777777" w:rsidR="00FA54F2" w:rsidRDefault="00FA54F2" w:rsidP="00FA54F2">
      <w:pPr>
        <w:ind w:left="810" w:firstLine="630"/>
        <w:jc w:val="center"/>
        <w:rPr>
          <w:rFonts w:ascii="StobiSerif Regular" w:hAnsi="StobiSerif Regular"/>
          <w:sz w:val="22"/>
          <w:szCs w:val="22"/>
        </w:rPr>
      </w:pPr>
    </w:p>
    <w:tbl>
      <w:tblPr>
        <w:tblW w:w="92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4191"/>
      </w:tblGrid>
      <w:tr w:rsidR="00FA54F2" w14:paraId="456B1F54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CA5F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Назив на младинската чадор организација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69E3" w14:textId="77777777" w:rsidR="00FA54F2" w:rsidRDefault="00FA54F2" w:rsidP="00FA54F2">
            <w:pPr>
              <w:tabs>
                <w:tab w:val="center" w:pos="4153"/>
                <w:tab w:val="right" w:pos="8306"/>
              </w:tabs>
              <w:ind w:left="810" w:firstLine="63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</w:tr>
      <w:tr w:rsidR="00FA54F2" w14:paraId="7EA067F4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A8A4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Седиште на младинската чадор организација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E39" w14:textId="77777777" w:rsidR="00FA54F2" w:rsidRDefault="00FA54F2">
            <w:pPr>
              <w:tabs>
                <w:tab w:val="center" w:pos="4153"/>
                <w:tab w:val="right" w:pos="8306"/>
              </w:tabs>
              <w:ind w:left="810" w:firstLine="630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</w:tr>
      <w:tr w:rsidR="00FA54F2" w14:paraId="725C2847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0788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ЕМБС (ако има)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CB0B" w14:textId="77777777" w:rsidR="00FA54F2" w:rsidRDefault="00FA54F2">
            <w:pPr>
              <w:tabs>
                <w:tab w:val="center" w:pos="4153"/>
                <w:tab w:val="right" w:pos="8306"/>
              </w:tabs>
              <w:ind w:left="810" w:firstLine="630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</w:tr>
      <w:tr w:rsidR="00FA54F2" w14:paraId="14BC389F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3057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Одговорно лице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FE3" w14:textId="77777777" w:rsidR="00FA54F2" w:rsidRDefault="00FA54F2" w:rsidP="00FA54F2">
            <w:pPr>
              <w:tabs>
                <w:tab w:val="center" w:pos="4153"/>
                <w:tab w:val="right" w:pos="8306"/>
              </w:tabs>
              <w:ind w:left="810" w:firstLine="63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</w:tr>
      <w:tr w:rsidR="00FA54F2" w14:paraId="464BF405" w14:textId="77777777" w:rsidTr="00FA54F2">
        <w:trPr>
          <w:trHeight w:val="642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E53C" w14:textId="77777777" w:rsidR="00FA54F2" w:rsidRDefault="00FA54F2">
            <w:pPr>
              <w:tabs>
                <w:tab w:val="center" w:pos="4153"/>
                <w:tab w:val="right" w:pos="8306"/>
              </w:tabs>
              <w:ind w:left="162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Електронска пошта и телефон за контакт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EE7C" w14:textId="77777777" w:rsidR="00FA54F2" w:rsidRDefault="00FA54F2" w:rsidP="00FA54F2">
            <w:pPr>
              <w:tabs>
                <w:tab w:val="center" w:pos="4153"/>
                <w:tab w:val="right" w:pos="8306"/>
              </w:tabs>
              <w:ind w:left="810" w:firstLine="630"/>
              <w:jc w:val="left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</w:tr>
    </w:tbl>
    <w:p w14:paraId="6ADD5003" w14:textId="77777777" w:rsidR="00FA54F2" w:rsidRDefault="00FA54F2" w:rsidP="00FA54F2">
      <w:pPr>
        <w:rPr>
          <w:rFonts w:ascii="StobiSerif Regular" w:hAnsi="StobiSerif Regular"/>
          <w:bCs/>
          <w:sz w:val="22"/>
          <w:szCs w:val="22"/>
        </w:rPr>
      </w:pPr>
    </w:p>
    <w:p w14:paraId="65CA5511" w14:textId="77777777" w:rsidR="00FA54F2" w:rsidRDefault="00FA54F2" w:rsidP="00FA54F2">
      <w:pPr>
        <w:ind w:left="130" w:firstLine="680"/>
        <w:rPr>
          <w:rFonts w:ascii="StobiSerif Regular" w:hAnsi="StobiSerif Regular"/>
          <w:bCs/>
          <w:sz w:val="22"/>
          <w:szCs w:val="22"/>
        </w:rPr>
      </w:pPr>
      <w:r>
        <w:rPr>
          <w:rFonts w:ascii="StobiSerif Regular" w:hAnsi="StobiSerif Regular"/>
          <w:bCs/>
          <w:sz w:val="22"/>
          <w:szCs w:val="22"/>
        </w:rPr>
        <w:t>Прилог:</w:t>
      </w:r>
    </w:p>
    <w:p w14:paraId="1EE46003" w14:textId="77777777" w:rsidR="00FA54F2" w:rsidRDefault="00FA54F2" w:rsidP="00FA54F2">
      <w:pPr>
        <w:ind w:left="810" w:firstLine="630"/>
        <w:rPr>
          <w:rFonts w:ascii="StobiSerif Regular" w:hAnsi="StobiSerif Regular"/>
          <w:bCs/>
          <w:sz w:val="22"/>
          <w:szCs w:val="22"/>
        </w:rPr>
      </w:pPr>
    </w:p>
    <w:p w14:paraId="1E2E516F" w14:textId="77777777" w:rsidR="00FA54F2" w:rsidRDefault="00FA54F2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>Решение за извршен упис во Централниот регистар на Република Северна Македонија</w:t>
      </w:r>
    </w:p>
    <w:p w14:paraId="71F6C425" w14:textId="77777777" w:rsidR="00FA54F2" w:rsidRDefault="00FA54F2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>Тековна состојба од Централниот регистар на Република Северна Македонија не постара од шест месеци</w:t>
      </w:r>
    </w:p>
    <w:p w14:paraId="22CFC1D2" w14:textId="77777777" w:rsidR="00FA54F2" w:rsidRDefault="00FA54F2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>Статутот на организацијата</w:t>
      </w:r>
    </w:p>
    <w:p w14:paraId="174B4ADE" w14:textId="77777777" w:rsidR="00FA54F2" w:rsidRDefault="00FA54F2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>Програма за работа на организацијата</w:t>
      </w:r>
    </w:p>
    <w:p w14:paraId="3E83D541" w14:textId="77777777" w:rsidR="00FA54F2" w:rsidRDefault="00FA54F2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>Годишен извештај на активности од областа на млади</w:t>
      </w:r>
    </w:p>
    <w:p w14:paraId="6298F7B4" w14:textId="77777777" w:rsidR="00FA54F2" w:rsidRDefault="00FA54F2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>Број на членки – младински организации или организации за млади кадешто е наведено во кој плански регион од Република Северна Македонија тие имаат седиште</w:t>
      </w:r>
    </w:p>
    <w:p w14:paraId="21638D1C" w14:textId="77777777" w:rsidR="00FA54F2" w:rsidRDefault="00FA54F2" w:rsidP="00FA54F2">
      <w:pPr>
        <w:pStyle w:val="ListParagraph"/>
        <w:numPr>
          <w:ilvl w:val="0"/>
          <w:numId w:val="21"/>
        </w:numPr>
        <w:suppressAutoHyphens w:val="0"/>
        <w:spacing w:after="0" w:line="240" w:lineRule="auto"/>
        <w:ind w:left="810" w:firstLine="630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>Број членови во највисокиот орган на управување кадешто е наведено датумот на раѓање на секој од членовите</w:t>
      </w:r>
    </w:p>
    <w:p w14:paraId="008152D8" w14:textId="77777777" w:rsidR="00FA54F2" w:rsidRPr="00FA54F2" w:rsidRDefault="00FA54F2" w:rsidP="00FA54F2">
      <w:pPr>
        <w:suppressAutoHyphens w:val="0"/>
        <w:rPr>
          <w:rFonts w:ascii="StobiSerif Regular" w:hAnsi="StobiSerif Regular"/>
          <w:bCs/>
        </w:rPr>
      </w:pPr>
    </w:p>
    <w:p w14:paraId="0329210D" w14:textId="77777777" w:rsidR="00FA54F2" w:rsidRDefault="00FA54F2" w:rsidP="00FA54F2">
      <w:pPr>
        <w:pStyle w:val="ListParagraph"/>
        <w:ind w:left="810" w:firstLine="630"/>
        <w:rPr>
          <w:rFonts w:ascii="StobiSerif Regular" w:hAnsi="StobiSerif Regular"/>
          <w:bCs/>
        </w:rPr>
      </w:pP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2934"/>
        <w:gridCol w:w="2510"/>
        <w:gridCol w:w="2934"/>
      </w:tblGrid>
      <w:tr w:rsidR="00FA54F2" w14:paraId="4F888253" w14:textId="77777777" w:rsidTr="00FA54F2">
        <w:trPr>
          <w:trHeight w:val="576"/>
        </w:trPr>
        <w:tc>
          <w:tcPr>
            <w:tcW w:w="3192" w:type="dxa"/>
            <w:hideMark/>
          </w:tcPr>
          <w:p w14:paraId="5BE593D6" w14:textId="77777777" w:rsidR="00FA54F2" w:rsidRDefault="00FA54F2" w:rsidP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>Датум</w:t>
            </w:r>
          </w:p>
        </w:tc>
        <w:tc>
          <w:tcPr>
            <w:tcW w:w="3192" w:type="dxa"/>
            <w:hideMark/>
          </w:tcPr>
          <w:p w14:paraId="116567B7" w14:textId="1A9EFBEA" w:rsidR="00FA54F2" w:rsidRDefault="00FA54F2" w:rsidP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 xml:space="preserve">            </w:t>
            </w:r>
            <w:r>
              <w:rPr>
                <w:rFonts w:ascii="StobiSerif Regular" w:hAnsi="StobiSerif Regular"/>
                <w:bCs/>
                <w:sz w:val="22"/>
                <w:szCs w:val="22"/>
              </w:rPr>
              <w:t>МП</w:t>
            </w:r>
          </w:p>
        </w:tc>
        <w:tc>
          <w:tcPr>
            <w:tcW w:w="3192" w:type="dxa"/>
            <w:hideMark/>
          </w:tcPr>
          <w:p w14:paraId="7A48A255" w14:textId="77777777" w:rsidR="00FA54F2" w:rsidRDefault="00FA54F2" w:rsidP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>Одговорно лице</w:t>
            </w:r>
          </w:p>
        </w:tc>
      </w:tr>
      <w:tr w:rsidR="00FA54F2" w14:paraId="4350B11C" w14:textId="77777777" w:rsidTr="00FA54F2">
        <w:trPr>
          <w:trHeight w:val="576"/>
        </w:trPr>
        <w:tc>
          <w:tcPr>
            <w:tcW w:w="3192" w:type="dxa"/>
            <w:hideMark/>
          </w:tcPr>
          <w:p w14:paraId="42FC9646" w14:textId="77777777" w:rsidR="00FA54F2" w:rsidRDefault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>__________________</w:t>
            </w:r>
          </w:p>
        </w:tc>
        <w:tc>
          <w:tcPr>
            <w:tcW w:w="3192" w:type="dxa"/>
          </w:tcPr>
          <w:p w14:paraId="6F1DD963" w14:textId="77777777" w:rsidR="00FA54F2" w:rsidRDefault="00FA54F2">
            <w:pPr>
              <w:tabs>
                <w:tab w:val="center" w:pos="4153"/>
                <w:tab w:val="right" w:pos="8306"/>
              </w:tabs>
              <w:ind w:left="810" w:firstLine="630"/>
              <w:jc w:val="center"/>
              <w:rPr>
                <w:rFonts w:ascii="StobiSerif Regular" w:hAnsi="StobiSerif Regular"/>
                <w:bCs/>
                <w:sz w:val="22"/>
                <w:szCs w:val="22"/>
              </w:rPr>
            </w:pPr>
          </w:p>
        </w:tc>
        <w:tc>
          <w:tcPr>
            <w:tcW w:w="3192" w:type="dxa"/>
            <w:hideMark/>
          </w:tcPr>
          <w:p w14:paraId="6729A2A0" w14:textId="77777777" w:rsidR="00FA54F2" w:rsidRDefault="00FA54F2">
            <w:pPr>
              <w:tabs>
                <w:tab w:val="center" w:pos="4153"/>
                <w:tab w:val="right" w:pos="8306"/>
              </w:tabs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</w:rPr>
              <w:t>__________________</w:t>
            </w:r>
          </w:p>
        </w:tc>
      </w:tr>
    </w:tbl>
    <w:p w14:paraId="09A768F9" w14:textId="77777777" w:rsidR="00FA54F2" w:rsidRDefault="00FA54F2" w:rsidP="00FA54F2">
      <w:pPr>
        <w:tabs>
          <w:tab w:val="left" w:pos="1635"/>
        </w:tabs>
        <w:rPr>
          <w:rFonts w:ascii="StobiSerif Regular" w:hAnsi="StobiSerif Regular"/>
          <w:sz w:val="22"/>
          <w:szCs w:val="22"/>
          <w:lang w:val="en-US" w:eastAsia="ar-SA"/>
        </w:rPr>
      </w:pPr>
    </w:p>
    <w:p w14:paraId="391A44E4" w14:textId="43FB1E04" w:rsidR="0096794B" w:rsidRPr="000F0887" w:rsidRDefault="0096794B" w:rsidP="000F0887"/>
    <w:sectPr w:rsidR="0096794B" w:rsidRPr="000F0887" w:rsidSect="00545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5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C2B1" w14:textId="77777777" w:rsidR="00762E45" w:rsidRDefault="00762E45" w:rsidP="00DC5C24">
      <w:r>
        <w:separator/>
      </w:r>
    </w:p>
  </w:endnote>
  <w:endnote w:type="continuationSeparator" w:id="0">
    <w:p w14:paraId="37636ED8" w14:textId="77777777" w:rsidR="00762E45" w:rsidRDefault="00762E45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0864" w14:textId="77777777" w:rsidR="00A54C16" w:rsidRDefault="00A54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Dame Gruev”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 e Maqedonisë së Veriut</w:t>
                          </w:r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Dame Gruev”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30AA" w14:textId="77777777" w:rsidR="00A54C16" w:rsidRDefault="00A5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C181" w14:textId="77777777" w:rsidR="00762E45" w:rsidRDefault="00762E45" w:rsidP="00DC5C24">
      <w:r>
        <w:separator/>
      </w:r>
    </w:p>
  </w:footnote>
  <w:footnote w:type="continuationSeparator" w:id="0">
    <w:p w14:paraId="6794420B" w14:textId="77777777" w:rsidR="00762E45" w:rsidRDefault="00762E45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52A2" w14:textId="77777777" w:rsidR="00DC797B" w:rsidRPr="000F2E5D" w:rsidRDefault="00000000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FDAB" w14:textId="0DEDA879" w:rsidR="00DC797B" w:rsidRDefault="0096794B" w:rsidP="00001E20">
    <w:pPr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1FBE6820">
              <wp:simplePos x="0" y="0"/>
              <wp:positionH relativeFrom="column">
                <wp:posOffset>266700</wp:posOffset>
              </wp:positionH>
              <wp:positionV relativeFrom="paragraph">
                <wp:posOffset>949960</wp:posOffset>
              </wp:positionV>
              <wp:extent cx="5740400" cy="702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B7A0A" w14:textId="60ACF7D5" w:rsidR="00A54C16" w:rsidRPr="00717749" w:rsidRDefault="00A54C16" w:rsidP="0054589D">
                          <w:pPr>
                            <w:pStyle w:val="HeaderTXT"/>
                          </w:pPr>
                          <w:r w:rsidRPr="00717749">
                            <w:t xml:space="preserve">- </w:t>
                          </w:r>
                          <w:bookmarkStart w:id="0" w:name="_Hlk193979053"/>
                          <w:r w:rsidR="0063516A" w:rsidRPr="0063516A">
                            <w:t xml:space="preserve">Сектор </w:t>
                          </w:r>
                          <w:r w:rsidR="00EE1AE0">
                            <w:t>млади</w:t>
                          </w:r>
                          <w:bookmarkEnd w:id="0"/>
                          <w:r w:rsidR="00EE1AE0">
                            <w:t xml:space="preserve"> </w:t>
                          </w:r>
                          <w:r w:rsidRPr="00717749">
                            <w:t xml:space="preserve">– </w:t>
                          </w:r>
                        </w:p>
                        <w:p w14:paraId="27F3993E" w14:textId="6415D583" w:rsidR="00A54C16" w:rsidRPr="00717749" w:rsidRDefault="00A54C16" w:rsidP="00A54C16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 w:rsidRPr="00717749">
                            <w:rPr>
                              <w:lang w:val="sq-AL"/>
                            </w:rPr>
                            <w:t xml:space="preserve">- </w:t>
                          </w:r>
                          <w:bookmarkStart w:id="1" w:name="_Hlk193979068"/>
                          <w:r w:rsidR="00717749" w:rsidRPr="00717749">
                            <w:rPr>
                              <w:lang w:val="sq-AL"/>
                            </w:rPr>
                            <w:t>Sektori</w:t>
                          </w:r>
                          <w:r w:rsidR="00EE1AE0">
                            <w:rPr>
                              <w:lang w:val="sq-AL"/>
                            </w:rPr>
                            <w:t xml:space="preserve"> i t</w:t>
                          </w:r>
                          <w:r w:rsidR="00717749" w:rsidRPr="00717749">
                            <w:rPr>
                              <w:lang w:val="sq-AL"/>
                            </w:rPr>
                            <w:t>ë</w:t>
                          </w:r>
                          <w:r w:rsidR="00EE1AE0">
                            <w:rPr>
                              <w:lang w:val="sq-AL"/>
                            </w:rPr>
                            <w:t xml:space="preserve"> Rinjve</w:t>
                          </w:r>
                          <w:bookmarkEnd w:id="1"/>
                          <w:r w:rsidR="00EE1AE0">
                            <w:rPr>
                              <w:lang w:val="sq-AL"/>
                            </w:rPr>
                            <w:t xml:space="preserve"> </w:t>
                          </w:r>
                          <w:r w:rsidRPr="00717749">
                            <w:rPr>
                              <w:lang w:val="sq-AL"/>
                            </w:rPr>
                            <w:t>-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pt;margin-top:74.8pt;width:452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" filled="f" stroked="f" strokeweight=".5pt">
              <v:textbox>
                <w:txbxContent>
                  <w:p w14:paraId="415B7A0A" w14:textId="60ACF7D5" w:rsidR="00A54C16" w:rsidRPr="00717749" w:rsidRDefault="00A54C16" w:rsidP="0054589D">
                    <w:pPr>
                      <w:pStyle w:val="HeaderTXT"/>
                    </w:pPr>
                    <w:r w:rsidRPr="00717749">
                      <w:t xml:space="preserve">- </w:t>
                    </w:r>
                    <w:bookmarkStart w:id="2" w:name="_Hlk193979053"/>
                    <w:r w:rsidR="0063516A" w:rsidRPr="0063516A">
                      <w:t xml:space="preserve">Сектор </w:t>
                    </w:r>
                    <w:r w:rsidR="00EE1AE0">
                      <w:t>млади</w:t>
                    </w:r>
                    <w:bookmarkEnd w:id="2"/>
                    <w:r w:rsidR="00EE1AE0">
                      <w:t xml:space="preserve"> </w:t>
                    </w:r>
                    <w:r w:rsidRPr="00717749">
                      <w:t xml:space="preserve">– </w:t>
                    </w:r>
                  </w:p>
                  <w:p w14:paraId="27F3993E" w14:textId="6415D583" w:rsidR="00A54C16" w:rsidRPr="00717749" w:rsidRDefault="00A54C16" w:rsidP="00A54C16">
                    <w:pPr>
                      <w:pStyle w:val="HeaderTXT"/>
                      <w:rPr>
                        <w:lang w:val="sq-AL"/>
                      </w:rPr>
                    </w:pPr>
                    <w:r w:rsidRPr="00717749">
                      <w:rPr>
                        <w:lang w:val="sq-AL"/>
                      </w:rPr>
                      <w:t xml:space="preserve">- </w:t>
                    </w:r>
                    <w:bookmarkStart w:id="3" w:name="_Hlk193979068"/>
                    <w:r w:rsidR="00717749" w:rsidRPr="00717749">
                      <w:rPr>
                        <w:lang w:val="sq-AL"/>
                      </w:rPr>
                      <w:t>Sektori</w:t>
                    </w:r>
                    <w:r w:rsidR="00EE1AE0">
                      <w:rPr>
                        <w:lang w:val="sq-AL"/>
                      </w:rPr>
                      <w:t xml:space="preserve"> i t</w:t>
                    </w:r>
                    <w:r w:rsidR="00717749" w:rsidRPr="00717749">
                      <w:rPr>
                        <w:lang w:val="sq-AL"/>
                      </w:rPr>
                      <w:t>ë</w:t>
                    </w:r>
                    <w:r w:rsidR="00EE1AE0">
                      <w:rPr>
                        <w:lang w:val="sq-AL"/>
                      </w:rPr>
                      <w:t xml:space="preserve"> Rinjve</w:t>
                    </w:r>
                    <w:bookmarkEnd w:id="3"/>
                    <w:r w:rsidR="00EE1AE0">
                      <w:rPr>
                        <w:lang w:val="sq-AL"/>
                      </w:rPr>
                      <w:t xml:space="preserve"> </w:t>
                    </w:r>
                    <w:r w:rsidRPr="00717749">
                      <w:rPr>
                        <w:lang w:val="sq-AL"/>
                      </w:rPr>
                      <w:t>-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4D8E5506" w14:textId="0EC37EEB" w:rsidR="00DC797B" w:rsidRDefault="006C6FFB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7CE8BB09" wp14:editId="075C34EB">
          <wp:extent cx="4651740" cy="70038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9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98E6" w14:textId="77777777" w:rsidR="00DC797B" w:rsidRPr="000F2E5D" w:rsidRDefault="00000000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5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57913"/>
    <w:multiLevelType w:val="hybridMultilevel"/>
    <w:tmpl w:val="36AAA0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EB1E1D"/>
    <w:multiLevelType w:val="hybridMultilevel"/>
    <w:tmpl w:val="EA101D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265E8A"/>
    <w:multiLevelType w:val="hybridMultilevel"/>
    <w:tmpl w:val="61DE14FA"/>
    <w:lvl w:ilvl="0" w:tplc="6B842AB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F33D5"/>
    <w:multiLevelType w:val="hybridMultilevel"/>
    <w:tmpl w:val="57F6E65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D3E59"/>
    <w:multiLevelType w:val="hybridMultilevel"/>
    <w:tmpl w:val="58EE168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7566">
    <w:abstractNumId w:val="9"/>
  </w:num>
  <w:num w:numId="2" w16cid:durableId="300574465">
    <w:abstractNumId w:val="7"/>
  </w:num>
  <w:num w:numId="3" w16cid:durableId="1374109513">
    <w:abstractNumId w:val="6"/>
  </w:num>
  <w:num w:numId="4" w16cid:durableId="226110142">
    <w:abstractNumId w:val="5"/>
  </w:num>
  <w:num w:numId="5" w16cid:durableId="31728604">
    <w:abstractNumId w:val="4"/>
  </w:num>
  <w:num w:numId="6" w16cid:durableId="1458332352">
    <w:abstractNumId w:val="8"/>
  </w:num>
  <w:num w:numId="7" w16cid:durableId="2004894377">
    <w:abstractNumId w:val="3"/>
  </w:num>
  <w:num w:numId="8" w16cid:durableId="2077362397">
    <w:abstractNumId w:val="2"/>
  </w:num>
  <w:num w:numId="9" w16cid:durableId="286283897">
    <w:abstractNumId w:val="1"/>
  </w:num>
  <w:num w:numId="10" w16cid:durableId="355430014">
    <w:abstractNumId w:val="0"/>
  </w:num>
  <w:num w:numId="11" w16cid:durableId="167256429">
    <w:abstractNumId w:val="16"/>
  </w:num>
  <w:num w:numId="12" w16cid:durableId="701321056">
    <w:abstractNumId w:val="10"/>
  </w:num>
  <w:num w:numId="13" w16cid:durableId="799348635">
    <w:abstractNumId w:val="18"/>
  </w:num>
  <w:num w:numId="14" w16cid:durableId="982924106">
    <w:abstractNumId w:val="19"/>
  </w:num>
  <w:num w:numId="15" w16cid:durableId="1289630342">
    <w:abstractNumId w:val="11"/>
  </w:num>
  <w:num w:numId="16" w16cid:durableId="1646618654">
    <w:abstractNumId w:val="14"/>
  </w:num>
  <w:num w:numId="17" w16cid:durableId="1555847576">
    <w:abstractNumId w:val="13"/>
  </w:num>
  <w:num w:numId="18" w16cid:durableId="936212455">
    <w:abstractNumId w:val="17"/>
  </w:num>
  <w:num w:numId="19" w16cid:durableId="1183082056">
    <w:abstractNumId w:val="12"/>
  </w:num>
  <w:num w:numId="20" w16cid:durableId="1084373995">
    <w:abstractNumId w:val="15"/>
  </w:num>
  <w:num w:numId="21" w16cid:durableId="185992355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765E1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0887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76D22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54BE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C28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819"/>
    <w:rsid w:val="00207FE6"/>
    <w:rsid w:val="00212A62"/>
    <w:rsid w:val="0021328A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B7A90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5962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0AE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0E04"/>
    <w:rsid w:val="00762E45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D6F8F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8E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4D5D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0C66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46744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55B4D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9D2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0541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1AE0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68F1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54F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6C2D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6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141</TotalTime>
  <Pages>1</Pages>
  <Words>141</Words>
  <Characters>791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Perdorues</cp:lastModifiedBy>
  <cp:revision>14</cp:revision>
  <cp:lastPrinted>2019-02-08T14:47:00Z</cp:lastPrinted>
  <dcterms:created xsi:type="dcterms:W3CDTF">2025-03-27T12:53:00Z</dcterms:created>
  <dcterms:modified xsi:type="dcterms:W3CDTF">2025-04-07T10:19:00Z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fc5a34291c0340c84d4a46c4d6bb2ee338916a78d5f446ac9f04a02b4020c96d</vt:lpwstr>
  </property>
</Properties>
</file>